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335" w:rsidRDefault="000254B9" w:rsidP="0ED3598D">
      <w:bookmarkStart w:id="0" w:name="OLE_LINK1"/>
      <w:bookmarkStart w:id="1" w:name="OLE_LINK2"/>
      <w:r>
        <w:t>32</w:t>
      </w:r>
    </w:p>
    <w:bookmarkEnd w:id="0"/>
    <w:bookmarkEnd w:id="1"/>
    <w:p w:rsidR="00A6696D" w:rsidRDefault="2720E650" w:rsidP="00B762B0">
      <w:pPr>
        <w:pStyle w:val="Heading1"/>
        <w:spacing w:after="0"/>
        <w:rPr>
          <w:sz w:val="22"/>
          <w:szCs w:val="22"/>
        </w:rPr>
      </w:pPr>
      <w:r>
        <w:t>rowan University Class of 2025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Major: Electrical and Computer Engineering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John H. Martinson Honors College (Fall 2021 – Present)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GPA: 3.71</w:t>
      </w:r>
    </w:p>
    <w:p w:rsidR="00A6696D" w:rsidRDefault="00A6696D" w:rsidP="0025406B">
      <w:pPr>
        <w:pStyle w:val="ListBullet"/>
        <w:numPr>
          <w:ilvl w:val="0"/>
          <w:numId w:val="23"/>
        </w:numPr>
      </w:pPr>
      <w:r>
        <w:t>Dean’s List: Fall 2021, Spring 2022</w:t>
      </w:r>
    </w:p>
    <w:p w:rsidR="00E55A41" w:rsidRPr="00CF1A49" w:rsidRDefault="00B762B0" w:rsidP="00B762B0">
      <w:pPr>
        <w:pStyle w:val="Heading1"/>
        <w:spacing w:after="0"/>
      </w:pPr>
      <w:r>
        <w:t>COMputer</w:t>
      </w:r>
      <w:r w:rsidR="00117664">
        <w:t xml:space="preserve"> &amp; programming</w:t>
      </w:r>
      <w:r w:rsidR="149347B2">
        <w:t xml:space="preserve"> </w:t>
      </w:r>
      <w:sdt>
        <w:sdtPr>
          <w:alias w:val="Skills:"/>
          <w:tag w:val="Skills:"/>
          <w:id w:val="1977059655"/>
          <w:placeholder>
            <w:docPart w:val="29A2400823254C1EBCD14FF204E7F950"/>
          </w:placeholder>
          <w:temporary/>
          <w:showingPlcHdr/>
        </w:sdtPr>
        <w:sdtContent>
          <w:r w:rsidR="149347B2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E55A41" w:rsidRPr="006E1507" w:rsidTr="0ED3598D">
        <w:tc>
          <w:tcPr>
            <w:tcW w:w="4680" w:type="dxa"/>
          </w:tcPr>
          <w:p w:rsidR="00117664" w:rsidRDefault="00B45D80" w:rsidP="00297194">
            <w:pPr>
              <w:pStyle w:val="ListParagraph"/>
              <w:numPr>
                <w:ilvl w:val="0"/>
                <w:numId w:val="25"/>
              </w:numPr>
            </w:pPr>
            <w:r>
              <w:t>Debian-based and Fedora-based Linux</w:t>
            </w:r>
            <w:r w:rsidR="00A66764">
              <w:t xml:space="preserve"> (9/10)</w:t>
            </w:r>
          </w:p>
          <w:p w:rsidR="00117664" w:rsidRDefault="00117664" w:rsidP="00297194">
            <w:pPr>
              <w:pStyle w:val="ListParagraph"/>
              <w:numPr>
                <w:ilvl w:val="0"/>
                <w:numId w:val="25"/>
              </w:numPr>
            </w:pPr>
            <w:r>
              <w:t>Windows 7</w:t>
            </w:r>
            <w:r w:rsidR="00A66764">
              <w:t>, 10, &amp; 11 (8/10)</w:t>
            </w:r>
          </w:p>
          <w:p w:rsidR="000D6247" w:rsidRDefault="000D6247" w:rsidP="00297194">
            <w:pPr>
              <w:pStyle w:val="ListParagraph"/>
              <w:numPr>
                <w:ilvl w:val="0"/>
                <w:numId w:val="25"/>
              </w:numPr>
            </w:pPr>
            <w:r>
              <w:t>VS Code, Visual Studio 2022 (10/10)</w:t>
            </w:r>
          </w:p>
          <w:p w:rsidR="000D6247" w:rsidRDefault="00970171" w:rsidP="00297194">
            <w:pPr>
              <w:pStyle w:val="ListParagraph"/>
              <w:numPr>
                <w:ilvl w:val="0"/>
                <w:numId w:val="25"/>
              </w:numPr>
            </w:pPr>
            <w:r>
              <w:t>Nano, VIM Text Editors</w:t>
            </w:r>
            <w:r w:rsidR="000D6247">
              <w:t xml:space="preserve"> (7/10)</w:t>
            </w:r>
          </w:p>
          <w:p w:rsidR="00117664" w:rsidRDefault="00117664" w:rsidP="00297194">
            <w:pPr>
              <w:pStyle w:val="ListParagraph"/>
              <w:numPr>
                <w:ilvl w:val="0"/>
                <w:numId w:val="25"/>
              </w:numPr>
            </w:pPr>
            <w:r>
              <w:t>Microsoft Office 2</w:t>
            </w:r>
            <w:r w:rsidR="00A66764">
              <w:t xml:space="preserve">007 &amp; </w:t>
            </w:r>
            <w:r>
              <w:t>2021</w:t>
            </w:r>
            <w:r w:rsidR="00A66764">
              <w:t xml:space="preserve"> (9/10)</w:t>
            </w:r>
          </w:p>
          <w:p w:rsidR="149347B2" w:rsidRDefault="149347B2" w:rsidP="00297194">
            <w:pPr>
              <w:pStyle w:val="ListBullet"/>
              <w:numPr>
                <w:ilvl w:val="0"/>
                <w:numId w:val="25"/>
              </w:numPr>
            </w:pPr>
            <w:r>
              <w:t>Python</w:t>
            </w:r>
            <w:r w:rsidR="03A4F964">
              <w:t>, C</w:t>
            </w:r>
            <w:r w:rsidR="0093092B">
              <w:t>, C++</w:t>
            </w:r>
            <w:r w:rsidR="00B0336C">
              <w:t>,</w:t>
            </w:r>
            <w:r w:rsidR="03A4F964">
              <w:t xml:space="preserve"> &amp;</w:t>
            </w:r>
            <w:r w:rsidR="00B0336C">
              <w:t xml:space="preserve"> </w:t>
            </w:r>
            <w:r>
              <w:t>C#</w:t>
            </w:r>
            <w:r w:rsidR="28285A24">
              <w:t xml:space="preserve"> (8/10)</w:t>
            </w:r>
          </w:p>
          <w:p w:rsidR="00781510" w:rsidRDefault="00781510" w:rsidP="00781510">
            <w:pPr>
              <w:pStyle w:val="ListBullet"/>
              <w:numPr>
                <w:ilvl w:val="0"/>
                <w:numId w:val="25"/>
              </w:numPr>
            </w:pPr>
            <w:r>
              <w:t>Verilog HDL (8/10)</w:t>
            </w:r>
          </w:p>
          <w:p w:rsidR="00E55A41" w:rsidRPr="006E1507" w:rsidRDefault="6F96128A" w:rsidP="000D6247">
            <w:pPr>
              <w:pStyle w:val="ListBullet"/>
              <w:numPr>
                <w:ilvl w:val="0"/>
                <w:numId w:val="25"/>
              </w:numPr>
            </w:pPr>
            <w:r>
              <w:t>Java</w:t>
            </w:r>
            <w:r w:rsidR="28285A24">
              <w:t xml:space="preserve"> (</w:t>
            </w:r>
            <w:r w:rsidR="1BDCF180">
              <w:t>6/10)</w:t>
            </w:r>
          </w:p>
        </w:tc>
        <w:tc>
          <w:tcPr>
            <w:tcW w:w="4680" w:type="dxa"/>
            <w:tcMar>
              <w:left w:w="360" w:type="dxa"/>
            </w:tcMar>
          </w:tcPr>
          <w:p w:rsidR="00E55A41" w:rsidRDefault="3E939AA5" w:rsidP="00297194">
            <w:pPr>
              <w:pStyle w:val="ListBullet"/>
              <w:numPr>
                <w:ilvl w:val="0"/>
                <w:numId w:val="25"/>
              </w:numPr>
            </w:pPr>
            <w:r>
              <w:t>Built mobile ap</w:t>
            </w:r>
            <w:r w:rsidR="149347B2">
              <w:t>p</w:t>
            </w:r>
            <w:r>
              <w:t>s using</w:t>
            </w:r>
            <w:r w:rsidR="149347B2">
              <w:t xml:space="preserve"> Xamarin framework</w:t>
            </w:r>
          </w:p>
          <w:p w:rsidR="00E55A41" w:rsidRPr="006E1507" w:rsidRDefault="0025406B" w:rsidP="00297194">
            <w:pPr>
              <w:pStyle w:val="ListBullet"/>
              <w:numPr>
                <w:ilvl w:val="0"/>
                <w:numId w:val="25"/>
              </w:numPr>
            </w:pPr>
            <w:r>
              <w:t>Maintains a</w:t>
            </w:r>
            <w:r w:rsidR="7BE98BFB">
              <w:t>ctive</w:t>
            </w:r>
            <w:r w:rsidR="2D918A4A">
              <w:t xml:space="preserve"> and organized</w:t>
            </w:r>
            <w:r w:rsidR="7BE98BFB">
              <w:t xml:space="preserve"> GitHub page</w:t>
            </w:r>
          </w:p>
          <w:p w:rsidR="00E55A41" w:rsidRDefault="149347B2" w:rsidP="00297194">
            <w:pPr>
              <w:pStyle w:val="ListBullet"/>
              <w:numPr>
                <w:ilvl w:val="0"/>
                <w:numId w:val="25"/>
              </w:numPr>
            </w:pPr>
            <w:r>
              <w:t xml:space="preserve">Programmed FIRST </w:t>
            </w:r>
            <w:r w:rsidR="531DF7AC">
              <w:t xml:space="preserve">Robotics Competition robot </w:t>
            </w:r>
            <w:r w:rsidR="67D4856C">
              <w:t>in Java</w:t>
            </w:r>
          </w:p>
          <w:p w:rsidR="000A5196" w:rsidRDefault="00606ABC" w:rsidP="00297194">
            <w:pPr>
              <w:pStyle w:val="ListBullet"/>
              <w:numPr>
                <w:ilvl w:val="0"/>
                <w:numId w:val="25"/>
              </w:numPr>
            </w:pPr>
            <w:r>
              <w:t xml:space="preserve">PyGame &amp; </w:t>
            </w:r>
            <w:r w:rsidR="000A5196">
              <w:t>NumPy Python libraries (8/10)</w:t>
            </w:r>
          </w:p>
          <w:p w:rsidR="00781510" w:rsidRDefault="00781510" w:rsidP="00297194">
            <w:pPr>
              <w:pStyle w:val="ListBullet"/>
              <w:numPr>
                <w:ilvl w:val="0"/>
                <w:numId w:val="25"/>
              </w:numPr>
            </w:pPr>
            <w:r>
              <w:t>DE10 Lite FPGA programming (7/10)</w:t>
            </w:r>
          </w:p>
          <w:p w:rsidR="000D6247" w:rsidRPr="006E1507" w:rsidRDefault="000D6247" w:rsidP="00297194">
            <w:pPr>
              <w:pStyle w:val="ListBullet"/>
              <w:numPr>
                <w:ilvl w:val="0"/>
                <w:numId w:val="25"/>
              </w:numPr>
            </w:pPr>
            <w:r>
              <w:t>SDL2 and STB-Image Libraries for C (7/10)</w:t>
            </w:r>
          </w:p>
        </w:tc>
      </w:tr>
    </w:tbl>
    <w:p w:rsidR="00B762B0" w:rsidRDefault="00B762B0" w:rsidP="00B762B0">
      <w:pPr>
        <w:pStyle w:val="Heading1"/>
        <w:spacing w:after="0"/>
      </w:pPr>
      <w:r>
        <w:t>electronics Skills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Power and CAN data bus wiring for FIRST Robotics Competition robot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Designed schematics and printed circuit boards</w:t>
      </w:r>
      <w:r w:rsidR="0099329D">
        <w:t xml:space="preserve"> (PCBs)</w:t>
      </w:r>
      <w:r w:rsidR="00970171">
        <w:t xml:space="preserve"> to meet functionality specifications</w:t>
      </w:r>
    </w:p>
    <w:p w:rsidR="00B762B0" w:rsidRDefault="00B762B0" w:rsidP="00B762B0">
      <w:pPr>
        <w:pStyle w:val="ListBullet"/>
        <w:numPr>
          <w:ilvl w:val="0"/>
          <w:numId w:val="33"/>
        </w:numPr>
      </w:pPr>
      <w:r>
        <w:t>Independently designed Arithmetic and Logic Units in Logisim and Minecraft</w:t>
      </w:r>
    </w:p>
    <w:p w:rsidR="00E82EDE" w:rsidRDefault="153BE45C" w:rsidP="00B762B0">
      <w:pPr>
        <w:pStyle w:val="Heading1"/>
        <w:spacing w:after="0"/>
      </w:pPr>
      <w:r>
        <w:t>Awards &amp; Distinctions</w:t>
      </w:r>
    </w:p>
    <w:p w:rsidR="00D80A53" w:rsidRDefault="153BE45C" w:rsidP="00297194">
      <w:pPr>
        <w:pStyle w:val="ListBullet"/>
        <w:numPr>
          <w:ilvl w:val="0"/>
          <w:numId w:val="26"/>
        </w:numPr>
      </w:pPr>
      <w:r>
        <w:t>Eagle Scout with Bronze and Gold Palms</w:t>
      </w:r>
      <w:r w:rsidR="75498F07">
        <w:t xml:space="preserve"> (</w:t>
      </w:r>
      <w:r>
        <w:t>March 2020</w:t>
      </w:r>
      <w:r w:rsidR="35C5386F">
        <w:t>)</w:t>
      </w:r>
    </w:p>
    <w:p w:rsidR="0005742E" w:rsidRDefault="5C820021" w:rsidP="00297194">
      <w:pPr>
        <w:pStyle w:val="ListBullet"/>
        <w:numPr>
          <w:ilvl w:val="0"/>
          <w:numId w:val="26"/>
        </w:numPr>
      </w:pPr>
      <w:r>
        <w:t xml:space="preserve">Rowan IEEE Student Branch </w:t>
      </w:r>
      <w:r w:rsidR="005B7663">
        <w:t xml:space="preserve">Electronics </w:t>
      </w:r>
      <w:r w:rsidR="00840E3A">
        <w:t xml:space="preserve">competition: Smart cities </w:t>
      </w:r>
      <w:r w:rsidR="263726B0">
        <w:t>track winner</w:t>
      </w:r>
      <w:r w:rsidR="1A765970">
        <w:t xml:space="preserve"> (2022)</w:t>
      </w:r>
    </w:p>
    <w:p w:rsidR="0005742E" w:rsidRDefault="16B77E65" w:rsidP="00297194">
      <w:pPr>
        <w:pStyle w:val="ListBullet"/>
        <w:numPr>
          <w:ilvl w:val="0"/>
          <w:numId w:val="26"/>
        </w:numPr>
      </w:pPr>
      <w:r>
        <w:t>Professional Engineer's Society of Mercer County</w:t>
      </w:r>
      <w:r w:rsidR="00B332DE">
        <w:t xml:space="preserve"> </w:t>
      </w:r>
      <w:r>
        <w:t>Michael A. Valenti</w:t>
      </w:r>
      <w:r w:rsidR="00B332DE">
        <w:t xml:space="preserve"> </w:t>
      </w:r>
      <w:r>
        <w:t>Memorial Scholarship</w:t>
      </w:r>
      <w:r w:rsidR="54A80369">
        <w:t xml:space="preserve"> </w:t>
      </w:r>
      <w:r w:rsidR="00670364">
        <w:t>(</w:t>
      </w:r>
      <w:r w:rsidR="54A80369">
        <w:t>2021</w:t>
      </w:r>
      <w:r w:rsidR="00670364">
        <w:t>)</w:t>
      </w:r>
    </w:p>
    <w:p w:rsidR="00D80A53" w:rsidRDefault="16B77E65" w:rsidP="00297194">
      <w:pPr>
        <w:pStyle w:val="ListBullet"/>
        <w:numPr>
          <w:ilvl w:val="0"/>
          <w:numId w:val="26"/>
        </w:numPr>
      </w:pPr>
      <w:r>
        <w:t>Mercury 1089 Robotics Team Gracious Professionalism</w:t>
      </w:r>
      <w:r w:rsidR="6BB2DC6B">
        <w:t xml:space="preserve"> Memorial Scholarship</w:t>
      </w:r>
      <w:r w:rsidR="19300D5F">
        <w:t xml:space="preserve"> (</w:t>
      </w:r>
      <w:r w:rsidR="6BB2DC6B">
        <w:t>2021</w:t>
      </w:r>
      <w:r w:rsidR="3A799FAB">
        <w:t>)</w:t>
      </w:r>
    </w:p>
    <w:p w:rsidR="00DA3473" w:rsidRDefault="53E2E867" w:rsidP="00297194">
      <w:pPr>
        <w:pStyle w:val="ListBullet"/>
        <w:numPr>
          <w:ilvl w:val="0"/>
          <w:numId w:val="26"/>
        </w:numPr>
      </w:pPr>
      <w:r>
        <w:t>National Honor Society</w:t>
      </w:r>
      <w:r w:rsidR="0009722B">
        <w:t xml:space="preserve"> </w:t>
      </w:r>
      <w:r w:rsidR="48EFF089">
        <w:t>&amp;</w:t>
      </w:r>
      <w:r w:rsidR="657B0843">
        <w:t xml:space="preserve"> German</w:t>
      </w:r>
      <w:r w:rsidR="48EFF089">
        <w:t xml:space="preserve"> National Honor Society (Inducted 2021)</w:t>
      </w:r>
    </w:p>
    <w:p w:rsidR="00DA3473" w:rsidRDefault="6BB2DC6B" w:rsidP="0025406B">
      <w:pPr>
        <w:pStyle w:val="ListBullet"/>
        <w:numPr>
          <w:ilvl w:val="0"/>
          <w:numId w:val="26"/>
        </w:numPr>
      </w:pPr>
      <w:r>
        <w:t>Rowan University Military Appreciation Scholarship</w:t>
      </w:r>
      <w:r w:rsidR="125AC155">
        <w:t xml:space="preserve"> (</w:t>
      </w:r>
      <w:r w:rsidR="00F00793">
        <w:t xml:space="preserve">2021 – </w:t>
      </w:r>
      <w:r w:rsidR="00670364">
        <w:t>Present</w:t>
      </w:r>
      <w:r w:rsidR="06DE1DC4">
        <w:t>)</w:t>
      </w:r>
    </w:p>
    <w:p w:rsidR="00F53212" w:rsidRDefault="3429AC6C" w:rsidP="00297194">
      <w:pPr>
        <w:pStyle w:val="ListBullet"/>
        <w:numPr>
          <w:ilvl w:val="0"/>
          <w:numId w:val="26"/>
        </w:numPr>
      </w:pPr>
      <w:r>
        <w:t>Rowan University Merit Scholarship</w:t>
      </w:r>
      <w:r w:rsidR="6159FCE6">
        <w:t xml:space="preserve"> (</w:t>
      </w:r>
      <w:r>
        <w:t>2021</w:t>
      </w:r>
      <w:r w:rsidR="0025406B">
        <w:t xml:space="preserve"> - </w:t>
      </w:r>
      <w:r>
        <w:t>Present</w:t>
      </w:r>
      <w:r w:rsidR="509BA0A9">
        <w:t>)</w:t>
      </w:r>
    </w:p>
    <w:p w:rsidR="005C4BA0" w:rsidRDefault="009C6EBE" w:rsidP="00B762B0">
      <w:pPr>
        <w:pStyle w:val="Heading1"/>
        <w:tabs>
          <w:tab w:val="center" w:pos="4680"/>
        </w:tabs>
        <w:spacing w:after="0"/>
      </w:pPr>
      <w:r>
        <w:t>Extracur</w:t>
      </w:r>
      <w:r w:rsidR="009E7944">
        <w:t>R</w:t>
      </w:r>
      <w:r>
        <w:t>i</w:t>
      </w:r>
      <w:r w:rsidR="004E6D2A">
        <w:t>Cular Activities</w:t>
      </w:r>
      <w:r>
        <w:t xml:space="preserve"> </w:t>
      </w:r>
    </w:p>
    <w:p w:rsidR="00B51D1B" w:rsidRDefault="009B5F61" w:rsidP="0025406B">
      <w:pPr>
        <w:pStyle w:val="ListBullet"/>
        <w:numPr>
          <w:ilvl w:val="0"/>
          <w:numId w:val="31"/>
        </w:numPr>
      </w:pPr>
      <w:r>
        <w:t>FIRS</w:t>
      </w:r>
      <w:r w:rsidR="00225615">
        <w:t xml:space="preserve">T </w:t>
      </w:r>
      <w:r>
        <w:t>R</w:t>
      </w:r>
      <w:r w:rsidR="00225615">
        <w:t xml:space="preserve">obotics </w:t>
      </w:r>
      <w:r>
        <w:t>C</w:t>
      </w:r>
      <w:r w:rsidR="00E923B1">
        <w:t xml:space="preserve">ompetition: </w:t>
      </w:r>
      <w:r>
        <w:t xml:space="preserve">Programming </w:t>
      </w:r>
      <w:r w:rsidR="008F09F4">
        <w:t>and</w:t>
      </w:r>
      <w:r w:rsidR="00E923B1">
        <w:t xml:space="preserve"> Electronics Committee Leader (2017</w:t>
      </w:r>
      <w:r w:rsidR="00F00793">
        <w:t xml:space="preserve"> – </w:t>
      </w:r>
      <w:r w:rsidR="00E923B1">
        <w:t>2021)</w:t>
      </w:r>
    </w:p>
    <w:p w:rsidR="009B5F61" w:rsidRDefault="009B5F61" w:rsidP="0025406B">
      <w:pPr>
        <w:pStyle w:val="ListBullet"/>
        <w:numPr>
          <w:ilvl w:val="0"/>
          <w:numId w:val="31"/>
        </w:numPr>
      </w:pPr>
      <w:r>
        <w:t>Active member of Rowan IEEE Student Branch</w:t>
      </w:r>
      <w:r w:rsidR="00F00793">
        <w:t xml:space="preserve"> (Fall 2021 – </w:t>
      </w:r>
      <w:r w:rsidR="00E923B1">
        <w:t>Present)</w:t>
      </w:r>
    </w:p>
    <w:p w:rsidR="00E923B1" w:rsidRDefault="00E923B1" w:rsidP="0025406B">
      <w:pPr>
        <w:pStyle w:val="ListBullet"/>
        <w:numPr>
          <w:ilvl w:val="0"/>
          <w:numId w:val="31"/>
        </w:numPr>
      </w:pPr>
      <w:r>
        <w:t>Rowan Intr</w:t>
      </w:r>
      <w:r w:rsidR="00F00793">
        <w:t xml:space="preserve">amural Flag Football (Fall 2022 – </w:t>
      </w:r>
      <w:r>
        <w:t>Present)</w:t>
      </w:r>
    </w:p>
    <w:sectPr w:rsidR="00E923B1" w:rsidSect="00EA47BD">
      <w:headerReference w:type="default" r:id="rId8"/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B7E" w:rsidRDefault="00225B7E" w:rsidP="0068194B">
      <w:r>
        <w:separator/>
      </w:r>
    </w:p>
    <w:p w:rsidR="00225B7E" w:rsidRDefault="00225B7E"/>
    <w:p w:rsidR="00225B7E" w:rsidRDefault="00225B7E"/>
  </w:endnote>
  <w:endnote w:type="continuationSeparator" w:id="1">
    <w:p w:rsidR="00225B7E" w:rsidRDefault="00225B7E" w:rsidP="0068194B">
      <w:r>
        <w:continuationSeparator/>
      </w:r>
    </w:p>
    <w:p w:rsidR="00225B7E" w:rsidRDefault="00225B7E"/>
    <w:p w:rsidR="00225B7E" w:rsidRDefault="00225B7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Padauk"/>
    <w:charset w:val="00"/>
    <w:family w:val="roman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5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ED3598D" w:rsidP="0ED3598D">
        <w:pPr>
          <w:pStyle w:val="Footer"/>
          <w:rPr>
            <w:noProof/>
          </w:rPr>
        </w:pPr>
        <w:r w:rsidRPr="0ED3598D">
          <w:rPr>
            <w:rStyle w:val="PlaceholderText"/>
          </w:rPr>
          <w:t>Click here to enter text.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B7E" w:rsidRDefault="00225B7E" w:rsidP="0068194B">
      <w:r>
        <w:separator/>
      </w:r>
    </w:p>
    <w:p w:rsidR="00225B7E" w:rsidRDefault="00225B7E"/>
    <w:p w:rsidR="00225B7E" w:rsidRDefault="00225B7E"/>
  </w:footnote>
  <w:footnote w:type="continuationSeparator" w:id="1">
    <w:p w:rsidR="00225B7E" w:rsidRDefault="00225B7E" w:rsidP="0068194B">
      <w:r>
        <w:continuationSeparator/>
      </w:r>
    </w:p>
    <w:p w:rsidR="00225B7E" w:rsidRDefault="00225B7E"/>
    <w:p w:rsidR="00225B7E" w:rsidRDefault="00225B7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120"/>
      <w:gridCol w:w="3120"/>
      <w:gridCol w:w="3120"/>
    </w:tblGrid>
    <w:tr w:rsidR="0ED3598D" w:rsidTr="0ED3598D">
      <w:tc>
        <w:tcPr>
          <w:tcW w:w="3120" w:type="dxa"/>
        </w:tcPr>
        <w:p w:rsidR="0ED3598D" w:rsidRDefault="0ED3598D" w:rsidP="0ED3598D">
          <w:pPr>
            <w:pStyle w:val="Header"/>
            <w:ind w:left="-115"/>
          </w:pPr>
        </w:p>
      </w:tc>
      <w:tc>
        <w:tcPr>
          <w:tcW w:w="3120" w:type="dxa"/>
        </w:tcPr>
        <w:p w:rsidR="0ED3598D" w:rsidRDefault="0ED3598D" w:rsidP="0ED3598D">
          <w:pPr>
            <w:pStyle w:val="Header"/>
            <w:jc w:val="center"/>
          </w:pPr>
        </w:p>
      </w:tc>
      <w:tc>
        <w:tcPr>
          <w:tcW w:w="3120" w:type="dxa"/>
        </w:tcPr>
        <w:p w:rsidR="0ED3598D" w:rsidRDefault="0ED3598D" w:rsidP="0ED3598D">
          <w:pPr>
            <w:pStyle w:val="Header"/>
            <w:ind w:right="-115"/>
            <w:jc w:val="right"/>
          </w:pPr>
        </w:p>
      </w:tc>
    </w:tr>
  </w:tbl>
  <w:p w:rsidR="0ED3598D" w:rsidRDefault="0ED3598D" w:rsidP="0ED359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6E280E" w:rsidP="0ED3598D">
    <w:pPr>
      <w:pStyle w:val="Title"/>
      <w:rPr>
        <w:rStyle w:val="IntenseEmphasis"/>
        <w:sz w:val="44"/>
        <w:szCs w:val="44"/>
      </w:rPr>
    </w:pPr>
    <w:r>
      <w:rPr>
        <w:caps w:val="0"/>
        <w:noProof/>
        <w:sz w:val="44"/>
        <w:szCs w:val="4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-58588</wp:posOffset>
          </wp:positionH>
          <wp:positionV relativeFrom="paragraph">
            <wp:posOffset>48308</wp:posOffset>
          </wp:positionV>
          <wp:extent cx="998867" cy="1017917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67" cy="1017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32530">
      <w:rPr>
        <w:caps w:val="0"/>
        <w:noProof/>
        <w:sz w:val="44"/>
        <w:szCs w:val="44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4996492</wp:posOffset>
          </wp:positionH>
          <wp:positionV relativeFrom="paragraph">
            <wp:posOffset>65561</wp:posOffset>
          </wp:positionV>
          <wp:extent cx="998866" cy="1017917"/>
          <wp:effectExtent l="1905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66" cy="1017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ED3598D" w:rsidRPr="0ED3598D">
      <w:rPr>
        <w:sz w:val="44"/>
        <w:szCs w:val="44"/>
      </w:rPr>
      <w:t xml:space="preserve">Aidan </w:t>
    </w:r>
    <w:r w:rsidR="0ED3598D" w:rsidRPr="0ED3598D">
      <w:rPr>
        <w:rStyle w:val="IntenseEmphasis"/>
        <w:sz w:val="44"/>
        <w:szCs w:val="44"/>
      </w:rPr>
      <w:t>Sharpe</w:t>
    </w:r>
    <w:r w:rsidR="00AC1572" w:rsidRPr="00AC1572">
      <w:rPr>
        <w:rStyle w:val="IntenseEmphasis"/>
        <w:b w:val="0"/>
        <w:iCs w:val="0"/>
        <w:caps w:val="0"/>
        <w:sz w:val="44"/>
        <w:szCs w:val="44"/>
      </w:rPr>
      <w:t xml:space="preserve"> </w:t>
    </w:r>
  </w:p>
  <w:p w:rsidR="00BB288A" w:rsidRDefault="0ED3598D" w:rsidP="0ED3598D">
    <w:pPr>
      <w:pStyle w:val="ContactInfo"/>
    </w:pPr>
    <w:r>
      <w:t>1</w:t>
    </w:r>
    <w:r w:rsidR="00BB288A">
      <w:t xml:space="preserve">02 Meadow Drive, Hightstown, NJ </w:t>
    </w:r>
    <w:r w:rsidR="00597FCA">
      <w:t>|</w:t>
    </w:r>
    <w:r w:rsidR="00BB288A">
      <w:t xml:space="preserve"> (609) 738-5237</w:t>
    </w:r>
  </w:p>
  <w:p w:rsidR="00236D54" w:rsidRPr="00BB288A" w:rsidRDefault="0ED3598D" w:rsidP="00AC1572">
    <w:pPr>
      <w:pStyle w:val="ContactInfoEmphasis"/>
    </w:pPr>
    <w:r>
      <w:t>Personal</w:t>
    </w:r>
    <w:r w:rsidR="004F436F">
      <w:t xml:space="preserve"> Email:</w:t>
    </w:r>
    <w:r w:rsidR="004F436F" w:rsidRPr="00BB288A">
      <w:t xml:space="preserve"> </w:t>
    </w:r>
    <w:hyperlink r:id="rId3" w:history="1">
      <w:r w:rsidR="00BB288A" w:rsidRPr="00BB288A">
        <w:rPr>
          <w:rStyle w:val="Hyperlink"/>
          <w:color w:val="4F81BD" w:themeColor="accent1"/>
        </w:rPr>
        <w:t>amsharpe102@pm.me</w:t>
      </w:r>
    </w:hyperlink>
  </w:p>
  <w:p w:rsidR="00236D54" w:rsidRPr="004E01EB" w:rsidRDefault="0ED3598D" w:rsidP="0ED3598D">
    <w:pPr>
      <w:pStyle w:val="ContactInfoEmphasis"/>
    </w:pPr>
    <w:r>
      <w:t xml:space="preserve">LinkedIn: </w:t>
    </w:r>
    <w:hyperlink r:id="rId4" w:history="1">
      <w:r w:rsidRPr="00BB288A">
        <w:rPr>
          <w:rStyle w:val="Hyperlink"/>
          <w:color w:val="4F81BD" w:themeColor="accent1"/>
        </w:rPr>
        <w:t>https://www.linkedin</w:t>
      </w:r>
      <w:r w:rsidR="004F436F" w:rsidRPr="00BB288A">
        <w:rPr>
          <w:rStyle w:val="Hyperlink"/>
          <w:color w:val="4F81BD" w:themeColor="accent1"/>
        </w:rPr>
        <w:t>.com/in/aidan-sharpe-b86955224/</w:t>
      </w:r>
    </w:hyperlink>
  </w:p>
  <w:p w:rsidR="00236D54" w:rsidRPr="004E01EB" w:rsidRDefault="0ED3598D" w:rsidP="0ED3598D">
    <w:pPr>
      <w:pStyle w:val="ContactInfoEmphasis"/>
    </w:pPr>
    <w:r>
      <w:t xml:space="preserve"> GitHub:</w:t>
    </w:r>
    <w:r w:rsidRPr="009119E7">
      <w:t xml:space="preserve"> </w:t>
    </w:r>
    <w:hyperlink r:id="rId5">
      <w:r w:rsidRPr="009119E7">
        <w:rPr>
          <w:rStyle w:val="Hyperlink"/>
          <w:color w:val="4F81BD" w:themeColor="accent1"/>
        </w:rPr>
        <w:t>https://github.com/Adog64/</w:t>
      </w:r>
    </w:hyperlink>
  </w:p>
  <w:p w:rsidR="00BB288A" w:rsidRDefault="00BB288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</w:abstractNum>
  <w:abstractNum w:abstractNumId="9">
    <w:nsid w:val="FFFFFF89"/>
    <w:multiLevelType w:val="singleLevel"/>
    <w:tmpl w:val="AD426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</w:abstractNum>
  <w:abstractNum w:abstractNumId="10">
    <w:nsid w:val="01C34955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05065925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0BCC4161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0F9A3CAF"/>
    <w:multiLevelType w:val="multilevel"/>
    <w:tmpl w:val="836C65C2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1DC70660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24FA5156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BA33DD4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4F81BD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4F81BD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4F81BD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4F81BD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0BD0A24"/>
    <w:multiLevelType w:val="hybridMultilevel"/>
    <w:tmpl w:val="8054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C132A"/>
    <w:multiLevelType w:val="multilevel"/>
    <w:tmpl w:val="D562C314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>
    <w:nsid w:val="337E1629"/>
    <w:multiLevelType w:val="multilevel"/>
    <w:tmpl w:val="0102F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>
    <w:nsid w:val="338F26B5"/>
    <w:multiLevelType w:val="hybridMultilevel"/>
    <w:tmpl w:val="6E98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878E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52D614DB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>
    <w:nsid w:val="56264325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>
    <w:nsid w:val="58603250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>
    <w:nsid w:val="58657593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9">
    <w:nsid w:val="6E923356"/>
    <w:multiLevelType w:val="multilevel"/>
    <w:tmpl w:val="138E8E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>
    <w:nsid w:val="7BB63AA9"/>
    <w:multiLevelType w:val="multilevel"/>
    <w:tmpl w:val="A7CE391A"/>
    <w:lvl w:ilvl="0">
      <w:start w:val="1"/>
      <w:numFmt w:val="bullet"/>
      <w:lvlText w:val="•"/>
      <w:lvlJc w:val="left"/>
      <w:pPr>
        <w:ind w:left="360" w:hanging="360"/>
      </w:pPr>
      <w:rPr>
        <w:rFonts w:ascii="Bitstream Vera Serif" w:hAnsi="Bitstream Vera Serif" w:hint="default"/>
        <w:color w:val="4F81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F81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F81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18"/>
  </w:num>
  <w:num w:numId="8">
    <w:abstractNumId w:val="2"/>
  </w:num>
  <w:num w:numId="9">
    <w:abstractNumId w:val="2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2"/>
  </w:num>
  <w:num w:numId="15">
    <w:abstractNumId w:val="19"/>
  </w:num>
  <w:num w:numId="16">
    <w:abstractNumId w:val="21"/>
  </w:num>
  <w:num w:numId="17">
    <w:abstractNumId w:val="13"/>
  </w:num>
  <w:num w:numId="18">
    <w:abstractNumId w:val="20"/>
  </w:num>
  <w:num w:numId="19">
    <w:abstractNumId w:val="15"/>
  </w:num>
  <w:num w:numId="20">
    <w:abstractNumId w:val="12"/>
  </w:num>
  <w:num w:numId="21">
    <w:abstractNumId w:val="28"/>
  </w:num>
  <w:num w:numId="22">
    <w:abstractNumId w:val="26"/>
  </w:num>
  <w:num w:numId="23">
    <w:abstractNumId w:val="10"/>
  </w:num>
  <w:num w:numId="24">
    <w:abstractNumId w:val="23"/>
  </w:num>
  <w:num w:numId="25">
    <w:abstractNumId w:val="27"/>
  </w:num>
  <w:num w:numId="26">
    <w:abstractNumId w:val="29"/>
  </w:num>
  <w:num w:numId="27">
    <w:abstractNumId w:val="17"/>
  </w:num>
  <w:num w:numId="28">
    <w:abstractNumId w:val="16"/>
  </w:num>
  <w:num w:numId="29">
    <w:abstractNumId w:val="11"/>
  </w:num>
  <w:num w:numId="30">
    <w:abstractNumId w:val="30"/>
  </w:num>
  <w:num w:numId="31">
    <w:abstractNumId w:val="25"/>
  </w:num>
  <w:num w:numId="32">
    <w:abstractNumId w:val="14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attachedTemplate r:id="rId1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71584D"/>
    <w:rsid w:val="000001EF"/>
    <w:rsid w:val="00005008"/>
    <w:rsid w:val="00007322"/>
    <w:rsid w:val="00007728"/>
    <w:rsid w:val="0002149A"/>
    <w:rsid w:val="00022EB2"/>
    <w:rsid w:val="00024584"/>
    <w:rsid w:val="000246C2"/>
    <w:rsid w:val="00024730"/>
    <w:rsid w:val="000254B9"/>
    <w:rsid w:val="00033F8D"/>
    <w:rsid w:val="00055E95"/>
    <w:rsid w:val="0005742E"/>
    <w:rsid w:val="0007021F"/>
    <w:rsid w:val="0007168C"/>
    <w:rsid w:val="0009722B"/>
    <w:rsid w:val="000A5196"/>
    <w:rsid w:val="000A7A03"/>
    <w:rsid w:val="000B2BA5"/>
    <w:rsid w:val="000B6654"/>
    <w:rsid w:val="000D6247"/>
    <w:rsid w:val="000E0C0E"/>
    <w:rsid w:val="000E1F25"/>
    <w:rsid w:val="000E3532"/>
    <w:rsid w:val="000F2F8C"/>
    <w:rsid w:val="0010006E"/>
    <w:rsid w:val="001045A8"/>
    <w:rsid w:val="00114A91"/>
    <w:rsid w:val="00117664"/>
    <w:rsid w:val="001427E1"/>
    <w:rsid w:val="00163668"/>
    <w:rsid w:val="00166169"/>
    <w:rsid w:val="001705F0"/>
    <w:rsid w:val="00171566"/>
    <w:rsid w:val="00172CBD"/>
    <w:rsid w:val="00174676"/>
    <w:rsid w:val="001755A8"/>
    <w:rsid w:val="00184014"/>
    <w:rsid w:val="00192008"/>
    <w:rsid w:val="00192A41"/>
    <w:rsid w:val="00195B00"/>
    <w:rsid w:val="001A06E5"/>
    <w:rsid w:val="001A1DDA"/>
    <w:rsid w:val="001A2BD7"/>
    <w:rsid w:val="001C0E68"/>
    <w:rsid w:val="001C4B6F"/>
    <w:rsid w:val="001D0BF1"/>
    <w:rsid w:val="001E1313"/>
    <w:rsid w:val="001E3120"/>
    <w:rsid w:val="001E49FB"/>
    <w:rsid w:val="001E7E0C"/>
    <w:rsid w:val="001F0BB0"/>
    <w:rsid w:val="001F4E6D"/>
    <w:rsid w:val="001F6140"/>
    <w:rsid w:val="00203573"/>
    <w:rsid w:val="0020597D"/>
    <w:rsid w:val="00213B4C"/>
    <w:rsid w:val="00215AB3"/>
    <w:rsid w:val="00224A07"/>
    <w:rsid w:val="002253B0"/>
    <w:rsid w:val="00225615"/>
    <w:rsid w:val="00225B7E"/>
    <w:rsid w:val="00227A0B"/>
    <w:rsid w:val="00236D54"/>
    <w:rsid w:val="00241D8C"/>
    <w:rsid w:val="00241FDB"/>
    <w:rsid w:val="0024720C"/>
    <w:rsid w:val="00251CBD"/>
    <w:rsid w:val="0025406B"/>
    <w:rsid w:val="002617AE"/>
    <w:rsid w:val="002638D0"/>
    <w:rsid w:val="002647D3"/>
    <w:rsid w:val="002648B1"/>
    <w:rsid w:val="00275EAE"/>
    <w:rsid w:val="00283DF8"/>
    <w:rsid w:val="00290003"/>
    <w:rsid w:val="00294998"/>
    <w:rsid w:val="00297194"/>
    <w:rsid w:val="00297F18"/>
    <w:rsid w:val="002A1945"/>
    <w:rsid w:val="002B2958"/>
    <w:rsid w:val="002B3FC8"/>
    <w:rsid w:val="002D23C5"/>
    <w:rsid w:val="002D6137"/>
    <w:rsid w:val="002D7CED"/>
    <w:rsid w:val="002E200C"/>
    <w:rsid w:val="002E7E61"/>
    <w:rsid w:val="002F05E5"/>
    <w:rsid w:val="002F254D"/>
    <w:rsid w:val="002F27E3"/>
    <w:rsid w:val="002F30E4"/>
    <w:rsid w:val="0030535F"/>
    <w:rsid w:val="00306278"/>
    <w:rsid w:val="00307140"/>
    <w:rsid w:val="0031034E"/>
    <w:rsid w:val="00316DFF"/>
    <w:rsid w:val="00317EE5"/>
    <w:rsid w:val="00320911"/>
    <w:rsid w:val="00325B57"/>
    <w:rsid w:val="0033297A"/>
    <w:rsid w:val="00336056"/>
    <w:rsid w:val="003544E1"/>
    <w:rsid w:val="00357642"/>
    <w:rsid w:val="00366398"/>
    <w:rsid w:val="00374415"/>
    <w:rsid w:val="003A0632"/>
    <w:rsid w:val="003A30E5"/>
    <w:rsid w:val="003A6ADF"/>
    <w:rsid w:val="003A6C43"/>
    <w:rsid w:val="003B5928"/>
    <w:rsid w:val="003D380F"/>
    <w:rsid w:val="003E160D"/>
    <w:rsid w:val="003F1D5F"/>
    <w:rsid w:val="003F4DE7"/>
    <w:rsid w:val="00405128"/>
    <w:rsid w:val="00406B17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4D4C"/>
    <w:rsid w:val="00495F8D"/>
    <w:rsid w:val="004A1FAE"/>
    <w:rsid w:val="004A223F"/>
    <w:rsid w:val="004A32FF"/>
    <w:rsid w:val="004B06EB"/>
    <w:rsid w:val="004B6AD0"/>
    <w:rsid w:val="004C2D5D"/>
    <w:rsid w:val="004C33E1"/>
    <w:rsid w:val="004C37A5"/>
    <w:rsid w:val="004C7323"/>
    <w:rsid w:val="004E01EB"/>
    <w:rsid w:val="004E2794"/>
    <w:rsid w:val="004E6D2A"/>
    <w:rsid w:val="004E7335"/>
    <w:rsid w:val="004F0FC6"/>
    <w:rsid w:val="004F3F56"/>
    <w:rsid w:val="004F436F"/>
    <w:rsid w:val="00510392"/>
    <w:rsid w:val="00513E2A"/>
    <w:rsid w:val="00517168"/>
    <w:rsid w:val="00532530"/>
    <w:rsid w:val="0053666F"/>
    <w:rsid w:val="005367B7"/>
    <w:rsid w:val="00565ED5"/>
    <w:rsid w:val="00566A35"/>
    <w:rsid w:val="0056701E"/>
    <w:rsid w:val="005740D7"/>
    <w:rsid w:val="0059319D"/>
    <w:rsid w:val="00597FCA"/>
    <w:rsid w:val="005A0F26"/>
    <w:rsid w:val="005A1B10"/>
    <w:rsid w:val="005A49C8"/>
    <w:rsid w:val="005A6850"/>
    <w:rsid w:val="005B1B1B"/>
    <w:rsid w:val="005B7663"/>
    <w:rsid w:val="005C4BA0"/>
    <w:rsid w:val="005C5932"/>
    <w:rsid w:val="005D3CA7"/>
    <w:rsid w:val="005D4CC1"/>
    <w:rsid w:val="005E7C7B"/>
    <w:rsid w:val="005F4B91"/>
    <w:rsid w:val="005F55D2"/>
    <w:rsid w:val="00606ABC"/>
    <w:rsid w:val="00617BA6"/>
    <w:rsid w:val="0062312F"/>
    <w:rsid w:val="00625F2C"/>
    <w:rsid w:val="00635048"/>
    <w:rsid w:val="0065298E"/>
    <w:rsid w:val="006618E9"/>
    <w:rsid w:val="00670364"/>
    <w:rsid w:val="00674EE9"/>
    <w:rsid w:val="0068194B"/>
    <w:rsid w:val="00690D25"/>
    <w:rsid w:val="00692703"/>
    <w:rsid w:val="006A1962"/>
    <w:rsid w:val="006A3EC0"/>
    <w:rsid w:val="006B5D48"/>
    <w:rsid w:val="006B7D7B"/>
    <w:rsid w:val="006C1A5E"/>
    <w:rsid w:val="006D65FA"/>
    <w:rsid w:val="006E1507"/>
    <w:rsid w:val="006E280E"/>
    <w:rsid w:val="006F184E"/>
    <w:rsid w:val="006F7484"/>
    <w:rsid w:val="007104C1"/>
    <w:rsid w:val="00712D8B"/>
    <w:rsid w:val="0071584D"/>
    <w:rsid w:val="007273B7"/>
    <w:rsid w:val="00733E0A"/>
    <w:rsid w:val="0074403D"/>
    <w:rsid w:val="00746D44"/>
    <w:rsid w:val="00750297"/>
    <w:rsid w:val="0075257B"/>
    <w:rsid w:val="007538DC"/>
    <w:rsid w:val="007544BE"/>
    <w:rsid w:val="00757803"/>
    <w:rsid w:val="00767F60"/>
    <w:rsid w:val="007813F3"/>
    <w:rsid w:val="00781510"/>
    <w:rsid w:val="0079206B"/>
    <w:rsid w:val="00796076"/>
    <w:rsid w:val="007B0E45"/>
    <w:rsid w:val="007C0566"/>
    <w:rsid w:val="007C606B"/>
    <w:rsid w:val="007E6A61"/>
    <w:rsid w:val="00801140"/>
    <w:rsid w:val="00803404"/>
    <w:rsid w:val="008137C7"/>
    <w:rsid w:val="00826B5D"/>
    <w:rsid w:val="00834955"/>
    <w:rsid w:val="00840E3A"/>
    <w:rsid w:val="00841889"/>
    <w:rsid w:val="00855500"/>
    <w:rsid w:val="00855B59"/>
    <w:rsid w:val="00860461"/>
    <w:rsid w:val="0086487C"/>
    <w:rsid w:val="00870B20"/>
    <w:rsid w:val="008829F8"/>
    <w:rsid w:val="00885897"/>
    <w:rsid w:val="008A06BA"/>
    <w:rsid w:val="008A4762"/>
    <w:rsid w:val="008A6538"/>
    <w:rsid w:val="008B0243"/>
    <w:rsid w:val="008B36D2"/>
    <w:rsid w:val="008C7056"/>
    <w:rsid w:val="008C7B29"/>
    <w:rsid w:val="008F09F4"/>
    <w:rsid w:val="008F3B14"/>
    <w:rsid w:val="00901899"/>
    <w:rsid w:val="0090344B"/>
    <w:rsid w:val="00905715"/>
    <w:rsid w:val="009119E7"/>
    <w:rsid w:val="0091321E"/>
    <w:rsid w:val="00913946"/>
    <w:rsid w:val="0092726B"/>
    <w:rsid w:val="00930919"/>
    <w:rsid w:val="0093092B"/>
    <w:rsid w:val="00933AEC"/>
    <w:rsid w:val="009361BA"/>
    <w:rsid w:val="00944F78"/>
    <w:rsid w:val="009473A4"/>
    <w:rsid w:val="009510E7"/>
    <w:rsid w:val="00952C89"/>
    <w:rsid w:val="009571D8"/>
    <w:rsid w:val="009650EA"/>
    <w:rsid w:val="009669DE"/>
    <w:rsid w:val="00970171"/>
    <w:rsid w:val="0097790C"/>
    <w:rsid w:val="0098506E"/>
    <w:rsid w:val="0099329D"/>
    <w:rsid w:val="009A44CE"/>
    <w:rsid w:val="009B36DB"/>
    <w:rsid w:val="009B5F61"/>
    <w:rsid w:val="009C144B"/>
    <w:rsid w:val="009C4DFC"/>
    <w:rsid w:val="009C6EBE"/>
    <w:rsid w:val="009D44F8"/>
    <w:rsid w:val="009E3160"/>
    <w:rsid w:val="009E7944"/>
    <w:rsid w:val="009F220C"/>
    <w:rsid w:val="009F3B05"/>
    <w:rsid w:val="009F4931"/>
    <w:rsid w:val="00A01432"/>
    <w:rsid w:val="00A014A2"/>
    <w:rsid w:val="00A14534"/>
    <w:rsid w:val="00A16DAA"/>
    <w:rsid w:val="00A24162"/>
    <w:rsid w:val="00A25023"/>
    <w:rsid w:val="00A270EA"/>
    <w:rsid w:val="00A34BA2"/>
    <w:rsid w:val="00A36F27"/>
    <w:rsid w:val="00A41D6F"/>
    <w:rsid w:val="00A42E32"/>
    <w:rsid w:val="00A46E63"/>
    <w:rsid w:val="00A51DC5"/>
    <w:rsid w:val="00A53DE1"/>
    <w:rsid w:val="00A615E1"/>
    <w:rsid w:val="00A661D4"/>
    <w:rsid w:val="00A66764"/>
    <w:rsid w:val="00A6696D"/>
    <w:rsid w:val="00A755E8"/>
    <w:rsid w:val="00A93A5D"/>
    <w:rsid w:val="00AB32F8"/>
    <w:rsid w:val="00AB610B"/>
    <w:rsid w:val="00AC1572"/>
    <w:rsid w:val="00AD360E"/>
    <w:rsid w:val="00AD40FB"/>
    <w:rsid w:val="00AD782D"/>
    <w:rsid w:val="00AE7650"/>
    <w:rsid w:val="00AF302B"/>
    <w:rsid w:val="00B0336C"/>
    <w:rsid w:val="00B10EBE"/>
    <w:rsid w:val="00B236F1"/>
    <w:rsid w:val="00B332DE"/>
    <w:rsid w:val="00B33D4F"/>
    <w:rsid w:val="00B45D80"/>
    <w:rsid w:val="00B50F99"/>
    <w:rsid w:val="00B51D1B"/>
    <w:rsid w:val="00B540F4"/>
    <w:rsid w:val="00B60FD0"/>
    <w:rsid w:val="00B622DF"/>
    <w:rsid w:val="00B6332A"/>
    <w:rsid w:val="00B7086E"/>
    <w:rsid w:val="00B762B0"/>
    <w:rsid w:val="00B81760"/>
    <w:rsid w:val="00B8494C"/>
    <w:rsid w:val="00B93C5E"/>
    <w:rsid w:val="00BA0D22"/>
    <w:rsid w:val="00BA1546"/>
    <w:rsid w:val="00BB288A"/>
    <w:rsid w:val="00BB4E51"/>
    <w:rsid w:val="00BD431F"/>
    <w:rsid w:val="00BE0EE6"/>
    <w:rsid w:val="00BE423E"/>
    <w:rsid w:val="00BE621D"/>
    <w:rsid w:val="00BF2F13"/>
    <w:rsid w:val="00BF61AC"/>
    <w:rsid w:val="00C47FA6"/>
    <w:rsid w:val="00C57FC6"/>
    <w:rsid w:val="00C66A7D"/>
    <w:rsid w:val="00C779DA"/>
    <w:rsid w:val="00C814F7"/>
    <w:rsid w:val="00C82F58"/>
    <w:rsid w:val="00CA4B4D"/>
    <w:rsid w:val="00CA632B"/>
    <w:rsid w:val="00CA6EE3"/>
    <w:rsid w:val="00CB2819"/>
    <w:rsid w:val="00CB35C3"/>
    <w:rsid w:val="00CD323D"/>
    <w:rsid w:val="00CE1980"/>
    <w:rsid w:val="00CE4030"/>
    <w:rsid w:val="00CE64B3"/>
    <w:rsid w:val="00CF1A49"/>
    <w:rsid w:val="00D0630C"/>
    <w:rsid w:val="00D129DC"/>
    <w:rsid w:val="00D17F4F"/>
    <w:rsid w:val="00D243A9"/>
    <w:rsid w:val="00D26F60"/>
    <w:rsid w:val="00D305E5"/>
    <w:rsid w:val="00D37CD3"/>
    <w:rsid w:val="00D474BC"/>
    <w:rsid w:val="00D505AF"/>
    <w:rsid w:val="00D66A52"/>
    <w:rsid w:val="00D66EFA"/>
    <w:rsid w:val="00D72A2D"/>
    <w:rsid w:val="00D80A53"/>
    <w:rsid w:val="00D83244"/>
    <w:rsid w:val="00D9521A"/>
    <w:rsid w:val="00DA041A"/>
    <w:rsid w:val="00DA3473"/>
    <w:rsid w:val="00DA3914"/>
    <w:rsid w:val="00DA59AA"/>
    <w:rsid w:val="00DB6915"/>
    <w:rsid w:val="00DB7E1E"/>
    <w:rsid w:val="00DC0919"/>
    <w:rsid w:val="00DC1B78"/>
    <w:rsid w:val="00DC2A2F"/>
    <w:rsid w:val="00DC600B"/>
    <w:rsid w:val="00DE0FAA"/>
    <w:rsid w:val="00DE136D"/>
    <w:rsid w:val="00DE6534"/>
    <w:rsid w:val="00DF0014"/>
    <w:rsid w:val="00DF4D6C"/>
    <w:rsid w:val="00DF4DF7"/>
    <w:rsid w:val="00E01923"/>
    <w:rsid w:val="00E14498"/>
    <w:rsid w:val="00E2397A"/>
    <w:rsid w:val="00E254DB"/>
    <w:rsid w:val="00E300FC"/>
    <w:rsid w:val="00E362DB"/>
    <w:rsid w:val="00E40904"/>
    <w:rsid w:val="00E52056"/>
    <w:rsid w:val="00E535AA"/>
    <w:rsid w:val="00E55A41"/>
    <w:rsid w:val="00E5632B"/>
    <w:rsid w:val="00E576FA"/>
    <w:rsid w:val="00E70240"/>
    <w:rsid w:val="00E71E6B"/>
    <w:rsid w:val="00E81CC5"/>
    <w:rsid w:val="00E829E3"/>
    <w:rsid w:val="00E82EDE"/>
    <w:rsid w:val="00E85A87"/>
    <w:rsid w:val="00E85B4A"/>
    <w:rsid w:val="00E910CB"/>
    <w:rsid w:val="00E923B1"/>
    <w:rsid w:val="00E9528E"/>
    <w:rsid w:val="00EA47BD"/>
    <w:rsid w:val="00EA5099"/>
    <w:rsid w:val="00EB2134"/>
    <w:rsid w:val="00EC1351"/>
    <w:rsid w:val="00EC2145"/>
    <w:rsid w:val="00EC2B49"/>
    <w:rsid w:val="00EC4CBF"/>
    <w:rsid w:val="00ED1CB4"/>
    <w:rsid w:val="00EE105E"/>
    <w:rsid w:val="00EE2CA8"/>
    <w:rsid w:val="00EF17E8"/>
    <w:rsid w:val="00EF18B9"/>
    <w:rsid w:val="00EF51D9"/>
    <w:rsid w:val="00EF5BAE"/>
    <w:rsid w:val="00F00793"/>
    <w:rsid w:val="00F01EBB"/>
    <w:rsid w:val="00F130DD"/>
    <w:rsid w:val="00F1745C"/>
    <w:rsid w:val="00F24884"/>
    <w:rsid w:val="00F476C4"/>
    <w:rsid w:val="00F513A2"/>
    <w:rsid w:val="00F53212"/>
    <w:rsid w:val="00F604EF"/>
    <w:rsid w:val="00F61DF9"/>
    <w:rsid w:val="00F8141D"/>
    <w:rsid w:val="00F81960"/>
    <w:rsid w:val="00F82424"/>
    <w:rsid w:val="00F8769D"/>
    <w:rsid w:val="00F9350C"/>
    <w:rsid w:val="00F94EB5"/>
    <w:rsid w:val="00F9624D"/>
    <w:rsid w:val="00F97E41"/>
    <w:rsid w:val="00FB31C1"/>
    <w:rsid w:val="00FB58F2"/>
    <w:rsid w:val="00FC5181"/>
    <w:rsid w:val="00FC6AEA"/>
    <w:rsid w:val="00FD3D13"/>
    <w:rsid w:val="00FE2312"/>
    <w:rsid w:val="00FE55A2"/>
    <w:rsid w:val="03A4F964"/>
    <w:rsid w:val="044DD623"/>
    <w:rsid w:val="062DAD30"/>
    <w:rsid w:val="0639DD0D"/>
    <w:rsid w:val="06DE1DC4"/>
    <w:rsid w:val="076CA1A7"/>
    <w:rsid w:val="07F7BE75"/>
    <w:rsid w:val="07FB54E2"/>
    <w:rsid w:val="09E3273C"/>
    <w:rsid w:val="0D7EC0F9"/>
    <w:rsid w:val="0ED3598D"/>
    <w:rsid w:val="0F2F01A1"/>
    <w:rsid w:val="0F387F14"/>
    <w:rsid w:val="0F89BAA5"/>
    <w:rsid w:val="124A4591"/>
    <w:rsid w:val="1252321C"/>
    <w:rsid w:val="125AC155"/>
    <w:rsid w:val="13B687BF"/>
    <w:rsid w:val="149347B2"/>
    <w:rsid w:val="14BD26FD"/>
    <w:rsid w:val="153BE45C"/>
    <w:rsid w:val="15B021C9"/>
    <w:rsid w:val="16B77E65"/>
    <w:rsid w:val="19300D5F"/>
    <w:rsid w:val="1A765970"/>
    <w:rsid w:val="1BDCF180"/>
    <w:rsid w:val="1E125369"/>
    <w:rsid w:val="1E88A7B6"/>
    <w:rsid w:val="2003B207"/>
    <w:rsid w:val="21029D45"/>
    <w:rsid w:val="2221C35D"/>
    <w:rsid w:val="2287D737"/>
    <w:rsid w:val="228F1661"/>
    <w:rsid w:val="22B0E342"/>
    <w:rsid w:val="2342F07C"/>
    <w:rsid w:val="23F6E348"/>
    <w:rsid w:val="24ACFDFE"/>
    <w:rsid w:val="263726B0"/>
    <w:rsid w:val="26B639E1"/>
    <w:rsid w:val="26BC9A57"/>
    <w:rsid w:val="2720E650"/>
    <w:rsid w:val="28285A24"/>
    <w:rsid w:val="2C4DE863"/>
    <w:rsid w:val="2D918A4A"/>
    <w:rsid w:val="2ED0AB61"/>
    <w:rsid w:val="3429AC6C"/>
    <w:rsid w:val="35C5386F"/>
    <w:rsid w:val="3698A28E"/>
    <w:rsid w:val="39CD4DF8"/>
    <w:rsid w:val="39D04350"/>
    <w:rsid w:val="3A799FAB"/>
    <w:rsid w:val="3CFA3510"/>
    <w:rsid w:val="3E3E0D43"/>
    <w:rsid w:val="3E939AA5"/>
    <w:rsid w:val="41DB5535"/>
    <w:rsid w:val="43C1795A"/>
    <w:rsid w:val="4469E4A7"/>
    <w:rsid w:val="44D9E7A2"/>
    <w:rsid w:val="465339BE"/>
    <w:rsid w:val="4675B803"/>
    <w:rsid w:val="48EFF089"/>
    <w:rsid w:val="4BB9371F"/>
    <w:rsid w:val="4CFB75CA"/>
    <w:rsid w:val="4DB3B61B"/>
    <w:rsid w:val="4FDEC697"/>
    <w:rsid w:val="509BA0A9"/>
    <w:rsid w:val="52C8AC43"/>
    <w:rsid w:val="531DF7AC"/>
    <w:rsid w:val="533B12AE"/>
    <w:rsid w:val="53DF0DF2"/>
    <w:rsid w:val="53E2E867"/>
    <w:rsid w:val="53FA9F13"/>
    <w:rsid w:val="54A80369"/>
    <w:rsid w:val="5531613F"/>
    <w:rsid w:val="569E1E56"/>
    <w:rsid w:val="56EF89C4"/>
    <w:rsid w:val="5A02E3D8"/>
    <w:rsid w:val="5B2B2C31"/>
    <w:rsid w:val="5C820021"/>
    <w:rsid w:val="5EB94B8F"/>
    <w:rsid w:val="5F5BD233"/>
    <w:rsid w:val="5F8DD7D3"/>
    <w:rsid w:val="6159FCE6"/>
    <w:rsid w:val="64D19F4C"/>
    <w:rsid w:val="651A84CB"/>
    <w:rsid w:val="657B0843"/>
    <w:rsid w:val="67D4856C"/>
    <w:rsid w:val="69C7856A"/>
    <w:rsid w:val="6A44F2BD"/>
    <w:rsid w:val="6B5A9EF7"/>
    <w:rsid w:val="6BB2DC6B"/>
    <w:rsid w:val="6F96128A"/>
    <w:rsid w:val="705F38CE"/>
    <w:rsid w:val="73CDB642"/>
    <w:rsid w:val="73E9FDA5"/>
    <w:rsid w:val="7509E939"/>
    <w:rsid w:val="75374B62"/>
    <w:rsid w:val="75498F07"/>
    <w:rsid w:val="76194B73"/>
    <w:rsid w:val="7703ECD1"/>
    <w:rsid w:val="7A583872"/>
    <w:rsid w:val="7AD16C27"/>
    <w:rsid w:val="7B371629"/>
    <w:rsid w:val="7BE98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1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ED3598D"/>
    <w:pPr>
      <w:keepNext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244061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244061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ED3598D"/>
    <w:rPr>
      <w:rFonts w:asciiTheme="majorHAnsi" w:eastAsiaTheme="majorEastAsia" w:hAnsiTheme="majorHAnsi" w:cstheme="majorBidi"/>
      <w:b/>
      <w:bCs/>
      <w:caps/>
      <w:color w:val="262626" w:themeColor="text1" w:themeTint="D9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ED3598D"/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rfulGrid1">
    <w:name w:val="Colo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4F81BD" w:themeColor="accen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73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sharpe102@pm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s://github.com/Adog64/" TargetMode="External"/><Relationship Id="rId4" Type="http://schemas.openxmlformats.org/officeDocument/2006/relationships/hyperlink" Target="https://www.linkedin.com/in/aidan-sharpe-b8695522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da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A2400823254C1EBCD14FF204E7F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46BC-F5DB-4B4B-8FD4-169AE1AB7EC4}"/>
      </w:docPartPr>
      <w:docPartBody>
        <w:p w:rsidR="00D21152" w:rsidRDefault="008667E0" w:rsidP="008667E0">
          <w:pPr>
            <w:pStyle w:val="29A2400823254C1EBCD14FF204E7F950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Padauk"/>
    <w:charset w:val="00"/>
    <w:family w:val="roman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667E0"/>
    <w:rsid w:val="00247052"/>
    <w:rsid w:val="004475F6"/>
    <w:rsid w:val="006E0363"/>
    <w:rsid w:val="008667E0"/>
    <w:rsid w:val="00CD4660"/>
    <w:rsid w:val="00CD5F7C"/>
    <w:rsid w:val="00CF5CEF"/>
    <w:rsid w:val="00D21152"/>
    <w:rsid w:val="00FE4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FE4271"/>
    <w:rPr>
      <w:b/>
      <w:iCs/>
      <w:color w:val="262626" w:themeColor="text1" w:themeTint="D9"/>
    </w:rPr>
  </w:style>
  <w:style w:type="paragraph" w:customStyle="1" w:styleId="F53E4F4A2C7D431794A3DFA2DD787D46">
    <w:name w:val="F53E4F4A2C7D431794A3DFA2DD787D46"/>
    <w:rsid w:val="00FE4271"/>
  </w:style>
  <w:style w:type="paragraph" w:customStyle="1" w:styleId="AE285DBBDE674F67AF2050A0DF6118BA">
    <w:name w:val="AE285DBBDE674F67AF2050A0DF6118BA"/>
    <w:rsid w:val="00FE4271"/>
  </w:style>
  <w:style w:type="paragraph" w:customStyle="1" w:styleId="CFCC9CEEE1204FD5936B60D6A6E1A662">
    <w:name w:val="CFCC9CEEE1204FD5936B60D6A6E1A662"/>
    <w:rsid w:val="00FE4271"/>
  </w:style>
  <w:style w:type="paragraph" w:customStyle="1" w:styleId="36AAB436C8774116BDE0EBFF5B6A232E">
    <w:name w:val="36AAB436C8774116BDE0EBFF5B6A232E"/>
    <w:rsid w:val="00FE4271"/>
  </w:style>
  <w:style w:type="character" w:styleId="SubtleReference">
    <w:name w:val="Subtle Reference"/>
    <w:basedOn w:val="DefaultParagraphFont"/>
    <w:uiPriority w:val="10"/>
    <w:qFormat/>
    <w:rsid w:val="00FE4271"/>
    <w:rPr>
      <w:b/>
      <w:caps w:val="0"/>
      <w:smallCaps/>
      <w:color w:val="595959" w:themeColor="text1" w:themeTint="A6"/>
    </w:rPr>
  </w:style>
  <w:style w:type="paragraph" w:customStyle="1" w:styleId="220D5A4619B349C7AEBF869D74676308">
    <w:name w:val="220D5A4619B349C7AEBF869D74676308"/>
    <w:rsid w:val="00FE4271"/>
  </w:style>
  <w:style w:type="paragraph" w:customStyle="1" w:styleId="448612A867054C5BAB21C9394CF96436">
    <w:name w:val="448612A867054C5BAB21C9394CF96436"/>
    <w:rsid w:val="008667E0"/>
  </w:style>
  <w:style w:type="paragraph" w:customStyle="1" w:styleId="D34022C47F464DD6BF9F18EC58A31D61">
    <w:name w:val="D34022C47F464DD6BF9F18EC58A31D61"/>
    <w:rsid w:val="008667E0"/>
  </w:style>
  <w:style w:type="paragraph" w:customStyle="1" w:styleId="E72A6EA21BD445A6B511BA90ABC623FF">
    <w:name w:val="E72A6EA21BD445A6B511BA90ABC623FF"/>
    <w:rsid w:val="008667E0"/>
  </w:style>
  <w:style w:type="paragraph" w:customStyle="1" w:styleId="29A2400823254C1EBCD14FF204E7F950">
    <w:name w:val="29A2400823254C1EBCD14FF204E7F950"/>
    <w:rsid w:val="008667E0"/>
  </w:style>
  <w:style w:type="character" w:styleId="PlaceholderText">
    <w:name w:val="Placeholder Text"/>
    <w:basedOn w:val="DefaultParagraphFont"/>
    <w:uiPriority w:val="99"/>
    <w:semiHidden/>
    <w:rsid w:val="00CF5CEF"/>
    <w:rPr>
      <w:color w:val="595959" w:themeColor="text1" w:themeTint="A6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91D9-3659-47B1-8190-49604C81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2022-11-21T15:32:00Z</dcterms:created>
  <dcterms:modified xsi:type="dcterms:W3CDTF">2022-12-07T21:24:00Z</dcterms:modified>
  <cp:category/>
</cp:coreProperties>
</file>